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08A5919" w14:paraId="1E5774A6" w14:textId="77777777" w:rsidTr="00ED102A">
        <w:tc>
          <w:tcPr>
            <w:tcW w:w="9300" w:type="dxa"/>
          </w:tcPr>
          <w:p w14:paraId="08A0DD53" w14:textId="77777777" w:rsidR="008A5919" w:rsidRDefault="008A5919" w:rsidP="00ED102A">
            <w:pPr>
              <w:pStyle w:val="14bldcentr"/>
            </w:pPr>
            <w:bookmarkStart w:id="0" w:name="_Hlk165651889"/>
            <w:r>
              <w:t>SOLICITATION LIST OF RESPONDENTS</w:t>
            </w:r>
          </w:p>
        </w:tc>
      </w:tr>
      <w:bookmarkEnd w:id="0"/>
    </w:tbl>
    <w:p w14:paraId="1C22C053" w14:textId="77777777" w:rsidR="008A5919" w:rsidRDefault="008A5919" w:rsidP="008A5919">
      <w:pPr>
        <w:pStyle w:val="Heading2"/>
        <w:jc w:val="center"/>
        <w:rPr>
          <w:sz w:val="28"/>
          <w:szCs w:val="28"/>
          <w:highlight w:val="yellow"/>
        </w:rPr>
      </w:pPr>
    </w:p>
    <w:p w14:paraId="7C38F695" w14:textId="4DCCB16A" w:rsidR="00A5110D" w:rsidRDefault="00A5110D" w:rsidP="00A5110D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r w:rsidRPr="00955B4D">
        <w:rPr>
          <w:b/>
          <w:bCs/>
          <w:sz w:val="28"/>
        </w:rPr>
        <w:t xml:space="preserve">SOLICITATION NUMBER: </w:t>
      </w:r>
      <w:r w:rsidR="007D4097">
        <w:rPr>
          <w:b/>
          <w:bCs/>
          <w:sz w:val="28"/>
        </w:rPr>
        <w:t>124230</w:t>
      </w:r>
      <w:r w:rsidR="0063571A">
        <w:rPr>
          <w:b/>
          <w:bCs/>
          <w:sz w:val="28"/>
        </w:rPr>
        <w:t xml:space="preserve"> </w:t>
      </w:r>
      <w:r w:rsidR="007D4097">
        <w:rPr>
          <w:b/>
          <w:bCs/>
          <w:sz w:val="28"/>
        </w:rPr>
        <w:t>o3</w:t>
      </w:r>
    </w:p>
    <w:p w14:paraId="49AC9B85" w14:textId="77777777" w:rsidR="006209F9" w:rsidRDefault="006209F9" w:rsidP="00A5110D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</w:p>
    <w:p w14:paraId="3058A871" w14:textId="7DD71235" w:rsidR="00A5110D" w:rsidRDefault="007D4097" w:rsidP="00A5110D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r w:rsidRPr="007D4097">
        <w:rPr>
          <w:b/>
          <w:bCs/>
          <w:sz w:val="28"/>
        </w:rPr>
        <w:t>The State of Nebraska (State), Department of Labor (NDOL) is issuing this solicitation for a service contract for the purpose of selecting a qualified bidder to provide Workforce Innovation and Opportunity Act (WIOA) services consisting of: Adult and Dislocated Worker Services, Youth Services, Administrative Entity and One-Stop Operator within the Greater Nebraska Workforce Development Area (GNWDA)</w:t>
      </w:r>
      <w:r w:rsidR="006209F9">
        <w:rPr>
          <w:b/>
          <w:bCs/>
          <w:sz w:val="28"/>
        </w:rPr>
        <w:t>.</w:t>
      </w:r>
    </w:p>
    <w:p w14:paraId="107EF680" w14:textId="77777777" w:rsidR="006209F9" w:rsidRPr="00955B4D" w:rsidRDefault="006209F9" w:rsidP="00A5110D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</w:p>
    <w:p w14:paraId="5442C9B2" w14:textId="50B69A9A" w:rsidR="00A5110D" w:rsidRDefault="00A5110D" w:rsidP="00A5110D">
      <w:pPr>
        <w:pStyle w:val="Level1Body"/>
        <w:jc w:val="center"/>
        <w:rPr>
          <w:b/>
          <w:bCs/>
          <w:color w:val="auto"/>
          <w:sz w:val="28"/>
          <w:szCs w:val="28"/>
        </w:rPr>
      </w:pPr>
      <w:r w:rsidRPr="00A863B0">
        <w:rPr>
          <w:b/>
          <w:bCs/>
          <w:color w:val="auto"/>
          <w:sz w:val="28"/>
          <w:szCs w:val="28"/>
        </w:rPr>
        <w:t xml:space="preserve">Opening Date: </w:t>
      </w:r>
      <w:r w:rsidR="007D4097">
        <w:rPr>
          <w:b/>
          <w:bCs/>
          <w:color w:val="auto"/>
          <w:sz w:val="28"/>
          <w:szCs w:val="28"/>
        </w:rPr>
        <w:t>2/23/2026 2:00pm Central Time</w:t>
      </w:r>
    </w:p>
    <w:p w14:paraId="214098EB" w14:textId="77777777" w:rsidR="00047CBF" w:rsidRDefault="00047CBF" w:rsidP="00A5110D">
      <w:pPr>
        <w:pStyle w:val="Level1Body"/>
        <w:jc w:val="center"/>
        <w:rPr>
          <w:b/>
          <w:bCs/>
          <w:color w:val="auto"/>
          <w:sz w:val="28"/>
          <w:szCs w:val="28"/>
        </w:rPr>
      </w:pPr>
    </w:p>
    <w:p w14:paraId="4DFB5C96" w14:textId="77777777" w:rsidR="008A5919" w:rsidRDefault="008A5919" w:rsidP="008A5919">
      <w:pPr>
        <w:pStyle w:val="Glossary"/>
      </w:pPr>
    </w:p>
    <w:p w14:paraId="3F1BD16A" w14:textId="77777777" w:rsidR="008A5919" w:rsidRPr="00210986" w:rsidRDefault="00047CBF" w:rsidP="008A5919">
      <w:pPr>
        <w:pStyle w:val="Heading4"/>
      </w:pPr>
      <w:r>
        <w:t xml:space="preserve">Responsive </w:t>
      </w:r>
      <w:r w:rsidR="008A5919" w:rsidRPr="008A5919">
        <w:t>Solicitation Responses</w:t>
      </w:r>
      <w:r w:rsidR="008A5919" w:rsidRPr="00210986">
        <w:t xml:space="preserve"> were submitted by the following:</w:t>
      </w:r>
    </w:p>
    <w:p w14:paraId="3200D37E" w14:textId="6F37692D" w:rsidR="008A5919" w:rsidRPr="00774F85" w:rsidRDefault="007D4097" w:rsidP="008A5919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r>
        <w:rPr>
          <w:rFonts w:cs="Arial"/>
        </w:rPr>
        <w:t>No solicitations received.</w:t>
      </w:r>
    </w:p>
    <w:p w14:paraId="64BE5739" w14:textId="77777777" w:rsidR="008A5919" w:rsidRPr="00C547E3" w:rsidRDefault="008A5919" w:rsidP="008A5919">
      <w:pPr>
        <w:pStyle w:val="Glossary"/>
      </w:pPr>
    </w:p>
    <w:p w14:paraId="7525065D" w14:textId="77777777" w:rsidR="008A5919" w:rsidRPr="002F31A7" w:rsidRDefault="008A5919" w:rsidP="008A5919">
      <w:pPr>
        <w:pStyle w:val="Glossary"/>
      </w:pPr>
    </w:p>
    <w:p w14:paraId="287203C4" w14:textId="77777777" w:rsidR="008A5919" w:rsidRPr="002F31A7" w:rsidRDefault="00A5110D" w:rsidP="008A5919">
      <w:pPr>
        <w:pStyle w:val="Heading4"/>
        <w:ind w:firstLine="720"/>
      </w:pPr>
      <w:r>
        <w:t>Non-Responsive</w:t>
      </w:r>
      <w:r w:rsidR="008A5919" w:rsidRPr="002F31A7">
        <w:t xml:space="preserve"> </w:t>
      </w:r>
      <w:r w:rsidR="008A5919">
        <w:t xml:space="preserve">Solicitation Responses </w:t>
      </w:r>
      <w:r w:rsidR="008A5919" w:rsidRPr="002F31A7">
        <w:t>were submitted by the following:</w:t>
      </w:r>
    </w:p>
    <w:p w14:paraId="390731EC" w14:textId="77777777" w:rsidR="008A5919" w:rsidRPr="00C547E3" w:rsidRDefault="008A5919" w:rsidP="008A5919">
      <w:pPr>
        <w:pStyle w:val="Glossary"/>
      </w:pPr>
    </w:p>
    <w:p w14:paraId="6412FBA8" w14:textId="083D2334" w:rsidR="008A5919" w:rsidRPr="00774F85" w:rsidRDefault="007D4097" w:rsidP="008A5919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r>
        <w:rPr>
          <w:rFonts w:cs="Arial"/>
        </w:rPr>
        <w:t>No solicitations received</w:t>
      </w:r>
    </w:p>
    <w:p w14:paraId="474D3C77" w14:textId="77777777" w:rsidR="00FA5ABF" w:rsidRDefault="00FA5ABF"/>
    <w:p w14:paraId="7915724D" w14:textId="77777777" w:rsidR="000569E6" w:rsidRPr="000569E6" w:rsidRDefault="000569E6" w:rsidP="000569E6"/>
    <w:p w14:paraId="46CEE258" w14:textId="77777777" w:rsidR="000569E6" w:rsidRPr="000569E6" w:rsidRDefault="000569E6" w:rsidP="000569E6"/>
    <w:p w14:paraId="09CE12E1" w14:textId="77777777" w:rsidR="000569E6" w:rsidRPr="000569E6" w:rsidRDefault="000569E6" w:rsidP="000569E6"/>
    <w:p w14:paraId="41B6EB19" w14:textId="77777777" w:rsidR="000569E6" w:rsidRPr="000569E6" w:rsidRDefault="000569E6" w:rsidP="000569E6"/>
    <w:p w14:paraId="5453773D" w14:textId="77777777" w:rsidR="000569E6" w:rsidRPr="000569E6" w:rsidRDefault="000569E6" w:rsidP="000569E6"/>
    <w:p w14:paraId="21124EA8" w14:textId="77777777" w:rsidR="000569E6" w:rsidRPr="000569E6" w:rsidRDefault="000569E6" w:rsidP="000569E6"/>
    <w:p w14:paraId="5660414C" w14:textId="77777777" w:rsidR="000569E6" w:rsidRPr="000569E6" w:rsidRDefault="000569E6" w:rsidP="000569E6"/>
    <w:p w14:paraId="45B5D847" w14:textId="77777777" w:rsidR="000569E6" w:rsidRPr="000569E6" w:rsidRDefault="000569E6" w:rsidP="000569E6"/>
    <w:p w14:paraId="6C36E332" w14:textId="77777777" w:rsidR="000569E6" w:rsidRPr="000569E6" w:rsidRDefault="000569E6" w:rsidP="000569E6"/>
    <w:p w14:paraId="10B6F957" w14:textId="77777777" w:rsidR="000569E6" w:rsidRPr="000569E6" w:rsidRDefault="000569E6" w:rsidP="000569E6"/>
    <w:p w14:paraId="568841F7" w14:textId="77777777" w:rsidR="000569E6" w:rsidRPr="000569E6" w:rsidRDefault="000569E6" w:rsidP="000569E6"/>
    <w:p w14:paraId="445785E2" w14:textId="77777777" w:rsidR="000569E6" w:rsidRPr="000569E6" w:rsidRDefault="000569E6" w:rsidP="000569E6"/>
    <w:p w14:paraId="6CB8112E" w14:textId="77777777" w:rsidR="000569E6" w:rsidRPr="000569E6" w:rsidRDefault="000569E6" w:rsidP="000569E6"/>
    <w:p w14:paraId="6C7808FF" w14:textId="77777777" w:rsidR="000569E6" w:rsidRPr="000569E6" w:rsidRDefault="000569E6" w:rsidP="000569E6"/>
    <w:p w14:paraId="53FDFF12" w14:textId="77777777" w:rsidR="000569E6" w:rsidRPr="000569E6" w:rsidRDefault="000569E6" w:rsidP="000569E6"/>
    <w:p w14:paraId="522F26B0" w14:textId="77777777" w:rsidR="000569E6" w:rsidRPr="000569E6" w:rsidRDefault="000569E6" w:rsidP="000569E6"/>
    <w:p w14:paraId="75EBFCE9" w14:textId="77777777" w:rsidR="000569E6" w:rsidRPr="000569E6" w:rsidRDefault="000569E6" w:rsidP="000569E6"/>
    <w:p w14:paraId="795261B7" w14:textId="77777777" w:rsidR="000569E6" w:rsidRPr="000569E6" w:rsidRDefault="000569E6" w:rsidP="000569E6"/>
    <w:p w14:paraId="687B990C" w14:textId="77777777" w:rsidR="000569E6" w:rsidRPr="000569E6" w:rsidRDefault="000569E6" w:rsidP="003C4D4D">
      <w:pPr>
        <w:jc w:val="right"/>
      </w:pPr>
    </w:p>
    <w:sectPr w:rsidR="000569E6" w:rsidRPr="000569E6" w:rsidSect="0021098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76AF5" w14:textId="77777777" w:rsidR="00307BC8" w:rsidRDefault="00307BC8" w:rsidP="008A5919">
      <w:r>
        <w:separator/>
      </w:r>
    </w:p>
  </w:endnote>
  <w:endnote w:type="continuationSeparator" w:id="0">
    <w:p w14:paraId="5453894A" w14:textId="77777777" w:rsidR="00307BC8" w:rsidRDefault="00307BC8" w:rsidP="008A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C1606" w14:textId="77777777" w:rsidR="00441982" w:rsidRPr="003C4D4D" w:rsidRDefault="00441982" w:rsidP="00441982">
    <w:pPr>
      <w:pStyle w:val="Footer"/>
      <w:jc w:val="right"/>
      <w:rPr>
        <w:sz w:val="16"/>
        <w:szCs w:val="16"/>
      </w:rPr>
    </w:pPr>
    <w:r w:rsidRPr="003C4D4D">
      <w:rPr>
        <w:sz w:val="16"/>
        <w:szCs w:val="16"/>
      </w:rPr>
      <w:t>SPB Form 34</w:t>
    </w:r>
  </w:p>
  <w:p w14:paraId="1F85B7A7" w14:textId="77777777" w:rsidR="00441982" w:rsidRPr="003C4D4D" w:rsidRDefault="003C4D4D" w:rsidP="00441982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Last Revised 11</w:t>
    </w:r>
    <w:r w:rsidR="00047CBF" w:rsidRPr="003C4D4D">
      <w:rPr>
        <w:sz w:val="16"/>
        <w:szCs w:val="16"/>
      </w:rPr>
      <w:t>-1</w:t>
    </w:r>
    <w:r w:rsidR="00441982" w:rsidRPr="003C4D4D">
      <w:rPr>
        <w:sz w:val="16"/>
        <w:szCs w:val="16"/>
      </w:rPr>
      <w:t>-2025</w:t>
    </w:r>
  </w:p>
  <w:p w14:paraId="67E3427B" w14:textId="77777777" w:rsidR="00A5110D" w:rsidRPr="003C4D4D" w:rsidRDefault="006209F9" w:rsidP="003C4D4D">
    <w:pPr>
      <w:pStyle w:val="Footer"/>
      <w:jc w:val="right"/>
      <w:rPr>
        <w:sz w:val="16"/>
        <w:szCs w:val="16"/>
      </w:rPr>
    </w:pPr>
    <w:sdt>
      <w:sdtPr>
        <w:rPr>
          <w:sz w:val="16"/>
          <w:szCs w:val="16"/>
        </w:rPr>
        <w:id w:val="100555175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3C4D4D" w:rsidRPr="00FF7227">
              <w:rPr>
                <w:sz w:val="16"/>
                <w:szCs w:val="16"/>
              </w:rPr>
              <w:t xml:space="preserve">Page </w:t>
            </w:r>
            <w:r w:rsidR="003C4D4D" w:rsidRPr="00FF7227">
              <w:rPr>
                <w:b/>
                <w:bCs/>
                <w:sz w:val="16"/>
                <w:szCs w:val="16"/>
              </w:rPr>
              <w:fldChar w:fldCharType="begin"/>
            </w:r>
            <w:r w:rsidR="003C4D4D" w:rsidRPr="00FF7227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3C4D4D" w:rsidRPr="00FF7227">
              <w:rPr>
                <w:b/>
                <w:bCs/>
                <w:sz w:val="16"/>
                <w:szCs w:val="16"/>
              </w:rPr>
              <w:fldChar w:fldCharType="separate"/>
            </w:r>
            <w:r w:rsidR="003C4D4D">
              <w:rPr>
                <w:b/>
                <w:bCs/>
                <w:sz w:val="16"/>
                <w:szCs w:val="16"/>
              </w:rPr>
              <w:t>1</w:t>
            </w:r>
            <w:r w:rsidR="003C4D4D" w:rsidRPr="00FF7227">
              <w:rPr>
                <w:sz w:val="16"/>
                <w:szCs w:val="16"/>
              </w:rPr>
              <w:fldChar w:fldCharType="end"/>
            </w:r>
            <w:r w:rsidR="003C4D4D" w:rsidRPr="00FF7227">
              <w:rPr>
                <w:sz w:val="16"/>
                <w:szCs w:val="16"/>
              </w:rPr>
              <w:t xml:space="preserve"> of </w:t>
            </w:r>
            <w:r w:rsidR="003C4D4D" w:rsidRPr="00FF7227">
              <w:rPr>
                <w:b/>
                <w:bCs/>
                <w:sz w:val="16"/>
                <w:szCs w:val="16"/>
              </w:rPr>
              <w:fldChar w:fldCharType="begin"/>
            </w:r>
            <w:r w:rsidR="003C4D4D" w:rsidRPr="00FF7227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3C4D4D" w:rsidRPr="00FF7227">
              <w:rPr>
                <w:b/>
                <w:bCs/>
                <w:sz w:val="16"/>
                <w:szCs w:val="16"/>
              </w:rPr>
              <w:fldChar w:fldCharType="separate"/>
            </w:r>
            <w:r w:rsidR="003C4D4D">
              <w:rPr>
                <w:b/>
                <w:bCs/>
                <w:sz w:val="16"/>
                <w:szCs w:val="16"/>
              </w:rPr>
              <w:t>2</w:t>
            </w:r>
            <w:r w:rsidR="003C4D4D" w:rsidRPr="00FF7227">
              <w:rPr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7066C" w14:textId="77777777" w:rsidR="00307BC8" w:rsidRDefault="00307BC8" w:rsidP="008A5919">
      <w:r>
        <w:separator/>
      </w:r>
    </w:p>
  </w:footnote>
  <w:footnote w:type="continuationSeparator" w:id="0">
    <w:p w14:paraId="67C0CBDA" w14:textId="77777777" w:rsidR="00307BC8" w:rsidRDefault="00307BC8" w:rsidP="008A5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30B0F"/>
    <w:multiLevelType w:val="hybridMultilevel"/>
    <w:tmpl w:val="03E4A75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615453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BC8"/>
    <w:rsid w:val="00047CBF"/>
    <w:rsid w:val="000569E6"/>
    <w:rsid w:val="000B56EB"/>
    <w:rsid w:val="000B5D16"/>
    <w:rsid w:val="000B7605"/>
    <w:rsid w:val="00120102"/>
    <w:rsid w:val="001227CD"/>
    <w:rsid w:val="001C6A3C"/>
    <w:rsid w:val="00256728"/>
    <w:rsid w:val="00307BC8"/>
    <w:rsid w:val="003C4D4D"/>
    <w:rsid w:val="00441982"/>
    <w:rsid w:val="004451ED"/>
    <w:rsid w:val="00567B85"/>
    <w:rsid w:val="006209F9"/>
    <w:rsid w:val="0063571A"/>
    <w:rsid w:val="006D6A61"/>
    <w:rsid w:val="00701D56"/>
    <w:rsid w:val="007B328B"/>
    <w:rsid w:val="007D4097"/>
    <w:rsid w:val="008920A3"/>
    <w:rsid w:val="008A5919"/>
    <w:rsid w:val="00992213"/>
    <w:rsid w:val="00A5110D"/>
    <w:rsid w:val="00AC6291"/>
    <w:rsid w:val="00B23966"/>
    <w:rsid w:val="00BD314B"/>
    <w:rsid w:val="00FA5ABF"/>
    <w:rsid w:val="00F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2A5497"/>
  <w15:chartTrackingRefBased/>
  <w15:docId w15:val="{0075396B-B09B-42A3-8B1B-9E5C2E49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vel 1 Body text Normal"/>
    <w:qFormat/>
    <w:rsid w:val="008A5919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Heading2">
    <w:name w:val="heading 2"/>
    <w:aliases w:val="RFP"/>
    <w:next w:val="Normal"/>
    <w:link w:val="Heading2Char"/>
    <w:qFormat/>
    <w:rsid w:val="008A5919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iCs/>
      <w:color w:val="000000"/>
      <w:sz w:val="36"/>
      <w:szCs w:val="36"/>
    </w:rPr>
  </w:style>
  <w:style w:type="paragraph" w:styleId="Heading4">
    <w:name w:val="heading 4"/>
    <w:aliases w:val="toc"/>
    <w:basedOn w:val="Normal"/>
    <w:next w:val="Normal"/>
    <w:link w:val="Heading4Char"/>
    <w:qFormat/>
    <w:rsid w:val="008A5919"/>
    <w:pPr>
      <w:keepNext/>
      <w:jc w:val="center"/>
      <w:outlineLvl w:val="3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RFP Char"/>
    <w:basedOn w:val="DefaultParagraphFont"/>
    <w:link w:val="Heading2"/>
    <w:rsid w:val="008A5919"/>
    <w:rPr>
      <w:rFonts w:ascii="Arial" w:eastAsia="Times New Roman" w:hAnsi="Arial" w:cs="Arial"/>
      <w:b/>
      <w:bCs/>
      <w:iCs/>
      <w:color w:val="000000"/>
      <w:sz w:val="36"/>
      <w:szCs w:val="36"/>
    </w:rPr>
  </w:style>
  <w:style w:type="character" w:customStyle="1" w:styleId="Heading4Char">
    <w:name w:val="Heading 4 Char"/>
    <w:aliases w:val="toc Char"/>
    <w:basedOn w:val="DefaultParagraphFont"/>
    <w:link w:val="Heading4"/>
    <w:rsid w:val="008A5919"/>
    <w:rPr>
      <w:rFonts w:ascii="Arial" w:eastAsia="Times New Roman" w:hAnsi="Arial" w:cs="Times New Roman"/>
      <w:b/>
      <w:bCs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8A59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919"/>
    <w:rPr>
      <w:rFonts w:ascii="Arial" w:eastAsia="Times New Roman" w:hAnsi="Arial" w:cs="Times New Roman"/>
    </w:rPr>
  </w:style>
  <w:style w:type="paragraph" w:customStyle="1" w:styleId="14bldcentr">
    <w:name w:val="14 bld centr"/>
    <w:aliases w:val="rfp frm"/>
    <w:basedOn w:val="Normal"/>
    <w:rsid w:val="008A5919"/>
    <w:pPr>
      <w:jc w:val="center"/>
    </w:pPr>
    <w:rPr>
      <w:b/>
      <w:bCs/>
      <w:sz w:val="28"/>
      <w:szCs w:val="20"/>
    </w:rPr>
  </w:style>
  <w:style w:type="paragraph" w:customStyle="1" w:styleId="Glossary">
    <w:name w:val="Glossary"/>
    <w:basedOn w:val="Normal"/>
    <w:rsid w:val="008A5919"/>
    <w:pPr>
      <w:widowControl w:val="0"/>
      <w:autoSpaceDE w:val="0"/>
      <w:autoSpaceDN w:val="0"/>
      <w:adjustRightInd w:val="0"/>
      <w:jc w:val="left"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8A59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919"/>
    <w:rPr>
      <w:rFonts w:ascii="Arial" w:eastAsia="Times New Roman" w:hAnsi="Arial" w:cs="Times New Roman"/>
    </w:rPr>
  </w:style>
  <w:style w:type="paragraph" w:styleId="Revision">
    <w:name w:val="Revision"/>
    <w:hidden/>
    <w:uiPriority w:val="99"/>
    <w:semiHidden/>
    <w:rsid w:val="00A5110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Level1Body">
    <w:name w:val="Level 1 Body"/>
    <w:basedOn w:val="Normal"/>
    <w:link w:val="Level1BodyChar"/>
    <w:rsid w:val="00A5110D"/>
    <w:rPr>
      <w:color w:val="000000"/>
      <w:szCs w:val="20"/>
    </w:rPr>
  </w:style>
  <w:style w:type="character" w:customStyle="1" w:styleId="Level1BodyChar">
    <w:name w:val="Level 1 Body Char"/>
    <w:basedOn w:val="DefaultParagraphFont"/>
    <w:link w:val="Level1Body"/>
    <w:rsid w:val="00A5110D"/>
    <w:rPr>
      <w:rFonts w:ascii="Arial" w:eastAsia="Times New Roman" w:hAnsi="Arial" w:cs="Times New Roman"/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7D4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urchasing\3%20Forms\Master%20Working%20Docs\Master%20Copies\SPB%20Form%2034%20-%20Solicitation%20List%20of%20Respond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SPB Form 34 - Solicitation List of Respondents</Template>
  <TotalTime>2</TotalTime>
  <Pages>1</Pages>
  <Words>109</Words>
  <Characters>622</Characters>
  <Application>Microsoft Office Word</Application>
  <DocSecurity>0</DocSecurity>
  <Lines>5</Lines>
  <Paragraphs>1</Paragraphs>
  <ScaleCrop>false</ScaleCrop>
  <Company>St of NE,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Hansen</dc:creator>
  <cp:keywords/>
  <dc:description/>
  <cp:lastModifiedBy>Mcconnell, Kyle</cp:lastModifiedBy>
  <cp:revision>3</cp:revision>
  <dcterms:created xsi:type="dcterms:W3CDTF">2026-02-23T22:00:00Z</dcterms:created>
  <dcterms:modified xsi:type="dcterms:W3CDTF">2026-02-23T22:02:00Z</dcterms:modified>
</cp:coreProperties>
</file>